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15370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พระราชบัญญัติภาษีบำรงุท้องที่พ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.2508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งานจัดเก็บภาษีกองคลังอบต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ควนขนุน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พระราชบัญญัติภาษีบำรุงท้องที่พ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2508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ะขั้นตอน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มกราคมของปีที่มีการตีราคาปานกลางที่ดิน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ทำการตรวจสอ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0C2AAC">
        <w:rPr>
          <w:rFonts w:asciiTheme="minorBidi" w:hAnsiTheme="minorBidi"/>
          <w:noProof/>
          <w:sz w:val="32"/>
          <w:szCs w:val="32"/>
        </w:rPr>
        <w:t>.5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แล้วแต่กรณีพร้อมด้วยหลักฐานต่อเจ้าพนักงานประเมินภายในกำหนด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วันนับแต่วันได้รับโอนหรือมีการเปลี่ยนแปลง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0C2AAC">
        <w:rPr>
          <w:rFonts w:asciiTheme="minorBidi" w:hAnsiTheme="minorBidi"/>
          <w:noProof/>
          <w:sz w:val="32"/>
          <w:szCs w:val="32"/>
        </w:rPr>
        <w:t>.5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วันนับแต่วันที่มีการเปลี่ยนแปลงการใช้ที่ดิน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ผู้รับบริการชำระภาษี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เช่นโฉนดที่ดิน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074-691476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องค์การบริหารส่วนตำบลควนขนุนอำเภอเขาชัยสนจังหวัดพัทลุงสถ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05B" w:rsidRDefault="0088605B" w:rsidP="00C81DB8">
      <w:pPr>
        <w:spacing w:after="0" w:line="240" w:lineRule="auto"/>
      </w:pPr>
      <w:r>
        <w:separator/>
      </w:r>
    </w:p>
  </w:endnote>
  <w:endnote w:type="continuationSeparator" w:id="1">
    <w:p w:rsidR="0088605B" w:rsidRDefault="0088605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05B" w:rsidRDefault="0088605B" w:rsidP="00C81DB8">
      <w:pPr>
        <w:spacing w:after="0" w:line="240" w:lineRule="auto"/>
      </w:pPr>
      <w:r>
        <w:separator/>
      </w:r>
    </w:p>
  </w:footnote>
  <w:footnote w:type="continuationSeparator" w:id="1">
    <w:p w:rsidR="0088605B" w:rsidRDefault="0088605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1537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1603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160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16030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8605B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15370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</cp:lastModifiedBy>
  <cp:revision>2</cp:revision>
  <cp:lastPrinted>2015-03-02T15:12:00Z</cp:lastPrinted>
  <dcterms:created xsi:type="dcterms:W3CDTF">2015-09-10T08:42:00Z</dcterms:created>
  <dcterms:modified xsi:type="dcterms:W3CDTF">2015-09-10T08:42:00Z</dcterms:modified>
</cp:coreProperties>
</file>