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99291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องค์การบริหารส่วนตำบลควนขนุนอำเภอเขาชัยสนจังหวัดพัทลุง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2475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งานจัดเก็บรายได้กองคลังองค์การบริหารส่วนตำบลควนขนุนโทรศัพท์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074-691476/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2475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วิธีการชำระภาษี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.2)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 xml:space="preserve">.2)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.8)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เจ้าของทรัพย์สินชำระภาษีทันทีหรือชำระภาษีภายในกำหนดเวลา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วันนับจากวันที่เจ้าของทรัพย์สินยื่นอุทธรณ์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.9)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11.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108)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108)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ผู้รับบริการชำระภาษี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งานจัดเก็บรายได้กองคลังอบต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074-691476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108)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หนังสือรับรองนิติบุคคลและงบแสดงฐานะการเงิน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องค์การบริหารส่วนตำบลควนขนุนโทรศัพท์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074-691476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9)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lastRenderedPageBreak/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องค์การบริหารส่วนตำบลควนขนุนอำเภอเขาชัยสนจังหวัดพัทลุงสถ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F2C" w:rsidRDefault="00DA2F2C" w:rsidP="00C81DB8">
      <w:pPr>
        <w:spacing w:after="0" w:line="240" w:lineRule="auto"/>
      </w:pPr>
      <w:r>
        <w:separator/>
      </w:r>
    </w:p>
  </w:endnote>
  <w:endnote w:type="continuationSeparator" w:id="1">
    <w:p w:rsidR="00DA2F2C" w:rsidRDefault="00DA2F2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F2C" w:rsidRDefault="00DA2F2C" w:rsidP="00C81DB8">
      <w:pPr>
        <w:spacing w:after="0" w:line="240" w:lineRule="auto"/>
      </w:pPr>
      <w:r>
        <w:separator/>
      </w:r>
    </w:p>
  </w:footnote>
  <w:footnote w:type="continuationSeparator" w:id="1">
    <w:p w:rsidR="00DA2F2C" w:rsidRDefault="00DA2F2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99291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97E2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97E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97E29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2917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2F2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6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</cp:lastModifiedBy>
  <cp:revision>2</cp:revision>
  <cp:lastPrinted>2015-03-02T15:12:00Z</cp:lastPrinted>
  <dcterms:created xsi:type="dcterms:W3CDTF">2015-09-10T08:43:00Z</dcterms:created>
  <dcterms:modified xsi:type="dcterms:W3CDTF">2015-09-10T08:43:00Z</dcterms:modified>
</cp:coreProperties>
</file>