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ขออนุญาตใช้น้ำประปา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</w:t>
      </w:r>
      <w:r w:rsidR="00E92061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อำเภอเขาชัยสน</w:t>
      </w:r>
      <w:r w:rsidR="00E92061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0770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ขออนุญาตใช้น้ำประปา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ข้อบัญญัติองค์การบริหารส่วนตำบลเรื่องระเบียบการใช้น้ำประปาขององค์การบริหารส่วนตำบลควนขนุนพ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ข้อบัญญัติองค์การบริหารส่วนตำบลเรื่องระเบียบการใช้น้ำประปาขององค์การบริหารส่วนตำบลควนขนุนพ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2557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3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2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ขออนุญาตใช้น้ำประปา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074-691476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108)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ไม่มีข้อมูลหลักเกณฑ์วิธีการและเงื่อนไขในการยื่นคำขอ</w:t>
      </w:r>
    </w:p>
    <w:p w:rsidR="008E2900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E6B41" w:rsidRPr="000E6B41" w:rsidRDefault="000E6B41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ผู้รับบริการยื่นคำขอใช้น้ำประปา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หลักฐานเอกสารประกอบ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หลักฐานเอกสารประกอบ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เจ้าหน้าที่ออกตรวจสอบพื้นที่และดำเนินการติดตั้งมาตรวัดน้ำ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กองช่างอบต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ผู้รับบริการชำระค่าธรรมเนียม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แผนที่สังเขป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คำขอใช้น้ำประปา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E6B41" w:rsidRDefault="004C3BDE" w:rsidP="008C1396">
            <w:pP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0E6B41">
              <w:rPr>
                <w:rFonts w:asciiTheme="minorBidi" w:hAnsiTheme="minorBidi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ไม่</w:t>
            </w:r>
            <w:r w:rsidRPr="000E6B41">
              <w:rPr>
                <w:rFonts w:asciiTheme="minorBidi" w:hAnsiTheme="minorBidi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พบ</w:t>
            </w:r>
            <w:r w:rsidRPr="000E6B41">
              <w:rPr>
                <w:rFonts w:asciiTheme="minorBidi" w:hAnsiTheme="minorBidi" w:cs="Cordia New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กรณีมีมาตรวัดน้ำแล้ว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กรณีติดตั้งมาตรวัดน้ำใหม่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074-691476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www.khunkhanun.go.th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E6B41" w:rsidRDefault="000E6B41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E6B41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E6B41" w:rsidRDefault="00F064C0" w:rsidP="00686AAA">
            <w:pPr>
              <w:rPr>
                <w:rFonts w:asciiTheme="minorBidi" w:hAnsiTheme="minorBidi"/>
                <w:i/>
                <w:iCs/>
                <w:color w:val="000000" w:themeColor="text1"/>
                <w:sz w:val="32"/>
                <w:szCs w:val="32"/>
              </w:rPr>
            </w:pPr>
            <w:r w:rsidRPr="000E6B41">
              <w:rPr>
                <w:rFonts w:asciiTheme="minorBidi" w:hAnsiTheme="minorBidi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97" w:rsidRDefault="00FF0A97" w:rsidP="00C81DB8">
      <w:pPr>
        <w:spacing w:after="0" w:line="240" w:lineRule="auto"/>
      </w:pPr>
      <w:r>
        <w:separator/>
      </w:r>
    </w:p>
  </w:endnote>
  <w:endnote w:type="continuationSeparator" w:id="0">
    <w:p w:rsidR="00FF0A97" w:rsidRDefault="00FF0A9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97" w:rsidRDefault="00FF0A97" w:rsidP="00C81DB8">
      <w:pPr>
        <w:spacing w:after="0" w:line="240" w:lineRule="auto"/>
      </w:pPr>
      <w:r>
        <w:separator/>
      </w:r>
    </w:p>
  </w:footnote>
  <w:footnote w:type="continuationSeparator" w:id="0">
    <w:p w:rsidR="00FF0A97" w:rsidRDefault="00FF0A9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FE7E7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0770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077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5BC5"/>
    <w:rsid w:val="000E6B41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1007"/>
    <w:rsid w:val="003C25A4"/>
    <w:rsid w:val="003F489A"/>
    <w:rsid w:val="003F4A0D"/>
    <w:rsid w:val="00407700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7C5D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7E04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44F5"/>
    <w:rsid w:val="00C26ED0"/>
    <w:rsid w:val="00C3045F"/>
    <w:rsid w:val="00C70A37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2061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7E79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EFEC-FE13-484A-A414-EF866A04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</cp:revision>
  <cp:lastPrinted>2015-03-02T15:12:00Z</cp:lastPrinted>
  <dcterms:created xsi:type="dcterms:W3CDTF">2021-03-29T03:53:00Z</dcterms:created>
  <dcterms:modified xsi:type="dcterms:W3CDTF">2021-03-29T03:53:00Z</dcterms:modified>
</cp:coreProperties>
</file>