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CA31C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074-691476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101)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Theme="minorBidi" w:hAnsiTheme="minorBidi"/>
          <w:noProof/>
          <w:sz w:val="32"/>
          <w:szCs w:val="32"/>
        </w:rPr>
        <w:t>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 xml:space="preserve">.....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ครบถ้วนจนท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คำสั่งอนุญาตต่ออายุใบอนุญาต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สำนักงานปลัด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โรงงานพ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2535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โรงแรมพ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การเดินเรือในน่านน้ำไทยพ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เอกสารหรือหลักฐานเฉพาะกิจการที่กฎหมายกำหนดให้มีการประเมินผล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กระทบเช่นรายงานการวิเคราะห์ผลกระทบสิ่งแวดล้อม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(EIA)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รายงานการประเมินผลกระทบต่อสุขภาพ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ผลการตรวจวัดคุณภาพด้านสิ่งแวดล้อม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ในแต่ละประเภทกิจการที่กำหนด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คิดตามประเภทและขนาดของกิจการ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101)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การแจ้งผลการพิจารณา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19.1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ครั้งๆละไม่เกิน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วันและให้แจ้งต่อผู้ยื่นคำขอทราบภายใน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19.2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19.1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ให้แจ้งเป็นหนังสือให้ผู้ยื่นคำขอทราบถึงเหตุแห่งความล่าช้าทุก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วันจนกว่าจะพิจารณาแล้วเสร็จพร้อมสำเนาแจ้งก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ทราบทุกครั้ง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องค์การบริหารส่วนตำบลควนขนุนอำเภอเขาชัยสนจังหวัดพัทลุงสถ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4E" w:rsidRDefault="00D43D4E" w:rsidP="00C81DB8">
      <w:pPr>
        <w:spacing w:after="0" w:line="240" w:lineRule="auto"/>
      </w:pPr>
      <w:r>
        <w:separator/>
      </w:r>
    </w:p>
  </w:endnote>
  <w:endnote w:type="continuationSeparator" w:id="0">
    <w:p w:rsidR="00D43D4E" w:rsidRDefault="00D43D4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4E" w:rsidRDefault="00D43D4E" w:rsidP="00C81DB8">
      <w:pPr>
        <w:spacing w:after="0" w:line="240" w:lineRule="auto"/>
      </w:pPr>
      <w:r>
        <w:separator/>
      </w:r>
    </w:p>
  </w:footnote>
  <w:footnote w:type="continuationSeparator" w:id="0">
    <w:p w:rsidR="00D43D4E" w:rsidRDefault="00D43D4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8D69A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CA31CB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CA31C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1B77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69AC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61A47"/>
    <w:rsid w:val="00C77AEA"/>
    <w:rsid w:val="00C81DB8"/>
    <w:rsid w:val="00CA31CB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43D4E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C6AA-B3A7-4B64-94B0-A09237BA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10</Pages>
  <Words>1226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2</cp:revision>
  <cp:lastPrinted>2015-03-02T15:12:00Z</cp:lastPrinted>
  <dcterms:created xsi:type="dcterms:W3CDTF">2021-03-29T03:54:00Z</dcterms:created>
  <dcterms:modified xsi:type="dcterms:W3CDTF">2021-03-29T03:54:00Z</dcterms:modified>
</cp:coreProperties>
</file>