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A477C0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074-691476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101)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พร้อมหลักฐานที่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แก่ผู้ขอ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101)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101)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2535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เอกสารหรือหลักฐานเฉพาะ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(EIA)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สำนักงานปลัดอบต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101)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การแจ้งผลการพิจารณา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19.1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ครั้งๆละไม่เกิน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วันและให้แจ้งต่อผู้ยื่นคำขอทราบภายใน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19.2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19.1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ให้แจ้งเป็นหนังสือให้ผู้ยื่นคำขอทราบถึงเหตุแห่งความล่าช้าทุก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วันจนกว่าจะพิจารณาแล้วเสร็จพร้อมสำเนาแจ้งก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ทราบทุกครั้ง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โดยหัวหน้า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องค์การบริหารส่วนตำบลควนขนุนอำเภอเขาชัยสนจังหวัดพัทลุงสถ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44" w:rsidRDefault="00477144" w:rsidP="00C81DB8">
      <w:pPr>
        <w:spacing w:after="0" w:line="240" w:lineRule="auto"/>
      </w:pPr>
      <w:r>
        <w:separator/>
      </w:r>
    </w:p>
  </w:endnote>
  <w:endnote w:type="continuationSeparator" w:id="0">
    <w:p w:rsidR="00477144" w:rsidRDefault="0047714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44" w:rsidRDefault="00477144" w:rsidP="00C81DB8">
      <w:pPr>
        <w:spacing w:after="0" w:line="240" w:lineRule="auto"/>
      </w:pPr>
      <w:r>
        <w:separator/>
      </w:r>
    </w:p>
  </w:footnote>
  <w:footnote w:type="continuationSeparator" w:id="0">
    <w:p w:rsidR="00477144" w:rsidRDefault="0047714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E854C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477C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477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77144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17E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598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7C0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854C0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B8E13-226B-4D8B-A030-94C17B36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10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2</cp:revision>
  <cp:lastPrinted>2015-03-02T15:12:00Z</cp:lastPrinted>
  <dcterms:created xsi:type="dcterms:W3CDTF">2021-03-29T03:54:00Z</dcterms:created>
  <dcterms:modified xsi:type="dcterms:W3CDTF">2021-03-29T03:54:00Z</dcterms:modified>
</cp:coreProperties>
</file>